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EB1F02" w:rsidRPr="00560057" w14:paraId="48DF4763" w14:textId="77777777" w:rsidTr="00A7350F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0B1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2C2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3A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EB1F02" w:rsidRPr="00560057" w14:paraId="3663F889" w14:textId="77777777" w:rsidTr="00A7350F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C28346" w14:textId="77777777" w:rsidR="00EB1F02" w:rsidRPr="00560057" w:rsidRDefault="00EB1F02" w:rsidP="00A7350F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2D3E6" w14:textId="77777777" w:rsidR="00EB1F02" w:rsidRPr="00560057" w:rsidRDefault="00EB1F02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7CC43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EB1F02" w:rsidRPr="00560057" w14:paraId="4DEAB0C4" w14:textId="77777777" w:rsidTr="00A7350F">
        <w:trPr>
          <w:trHeight w:val="70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393" w14:textId="77777777" w:rsidR="00EB1F02" w:rsidRPr="00560057" w:rsidRDefault="00EB1F02" w:rsidP="00A7350F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624" w14:textId="77777777" w:rsidR="00EB1F02" w:rsidRPr="00560057" w:rsidRDefault="00EB1F02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737D2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B526C5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9CFEE1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EB1F02" w:rsidRPr="00560057" w14:paraId="575E599F" w14:textId="77777777" w:rsidTr="00A7350F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D6E" w14:textId="77777777" w:rsidR="00EB1F02" w:rsidRPr="00560057" w:rsidRDefault="00EB1F02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0B6" w14:textId="7ED5E10A" w:rsidR="00EB1F02" w:rsidRPr="00560057" w:rsidRDefault="00EB1F02" w:rsidP="00A7350F">
            <w:pPr>
              <w:jc w:val="center"/>
              <w:rPr>
                <w:rFonts w:cs="Arial"/>
                <w:b/>
                <w:bCs/>
              </w:rPr>
            </w:pPr>
            <w:r w:rsidRPr="005025B4">
              <w:rPr>
                <w:rFonts w:cs="Arial"/>
                <w:b/>
                <w:bCs/>
              </w:rPr>
              <w:t xml:space="preserve">Instrumentation and Controller Systems – </w:t>
            </w:r>
            <w:r w:rsidR="00591FC1" w:rsidRPr="00591FC1">
              <w:rPr>
                <w:rFonts w:cs="Arial"/>
                <w:b/>
                <w:bCs/>
              </w:rPr>
              <w:t>Schools &amp; Universities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0C87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711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897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B9A32AC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9A10286" w14:textId="77777777" w:rsidR="00EB1F02" w:rsidRPr="00560057" w:rsidRDefault="00EB1F02" w:rsidP="00A7350F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0EABFC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CADF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9FC48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728D0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4FE704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92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D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C717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A3D6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230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D3F9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60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6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Risk Assessments Method Statement (RAMS)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5CC1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A2E0D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99C1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DBE54F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66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1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822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73E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E93C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60DAF5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628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44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E4D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F37A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B879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CC3185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12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3D5A0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B2832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E17C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1FBDE0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974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636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Emergency contact details of the authorized person and the contractors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4FD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D4E5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2A40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F02C2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E75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04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8471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BDFA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90AAA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FB462C0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3DA995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38F818" w14:textId="386F7DA6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927CA0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6C3B9AC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6FA7D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1F02" w:rsidRPr="00560057" w14:paraId="10F9C2F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B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CD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0336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1B3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537D4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F35C46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641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58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E2C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54535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0D09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C3BD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F92F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8D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 signed off and complete / Task complete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DA6C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4B7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135D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30C81C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CDA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B1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6A0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91B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1C0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434C74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82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27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AE8C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A8A0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FC0B4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F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02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1CA14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64CE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87D4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9E357C9" w14:textId="77777777" w:rsidTr="00A7350F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94A6D7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755C4E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06E6EAA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7982675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820E9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EB1F02" w:rsidRPr="00560057" w14:paraId="1E2BC9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80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1C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(No active faults indicated)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D679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BD7D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E3E7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E9458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D2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FC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(Logged failure codes recorded and cleared)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A3F9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83A0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F7FC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A3373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8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4B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A186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563F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6017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0D3589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D4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9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area cleaned and pathways cleared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488A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50E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34C76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F81B78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A6D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83C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Battery Voltage / Check alarms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88842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42115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06C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6CFB361" w14:textId="77777777" w:rsidTr="00A7350F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E6A371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BD0730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Pre-Start 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6D9AF2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22572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6F63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174C304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A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6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37A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0B447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F5A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BBE4BD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0929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82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Torque sheets completed if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EED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3EF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8CA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9F4EF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75BB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63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Instrument calibrations done and recorded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9D0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F67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3DE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A2591A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8E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EBB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Original Equipment Manufacturers (OEM) startup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CB5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630C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CA68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EFA4EF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2D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1A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Parameters set point check (pressure, temperature, flow</w:t>
            </w:r>
            <w:r>
              <w:rPr>
                <w:rFonts w:cs="Arial"/>
                <w:sz w:val="18"/>
                <w:szCs w:val="18"/>
              </w:rPr>
              <w:t>, etc.</w:t>
            </w:r>
            <w:r w:rsidRPr="0056005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7288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B7F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9F3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E5E77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52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A8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7FA3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BDE5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D2E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186CD2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11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3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put 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82A1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4BA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E2BE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B5A96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B7A21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74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AC2964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60BCCB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9D88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3FB5153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00B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972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Mechanical, Electrical and Plumbing (MEP) system operating/parameters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C1E1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A5D0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DF89C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2ABB7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F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2B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MEP system alarms/warnings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98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217B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3FB4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74E994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28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30D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running and online (cause &amp; effects check if any activated)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5BB6F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65D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B4132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A1B671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0CF0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C5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 area clean / tooling post inspection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0E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159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DC2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9BB61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84EE6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5F258F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D4C21E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CBE2FE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1851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64077850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ADF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6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ACA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C261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8D09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343D59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832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2A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Computer-Aided Facilities Management (CAFM) system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FD9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D074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1FEF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4C0AAC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368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0A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EA8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5B5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E93C7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8B37A91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AB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90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F7F0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8145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3238A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F92036">
              <w:rPr>
                <w:rFonts w:cs="Arial"/>
                <w:color w:val="000000"/>
              </w:rPr>
            </w:r>
            <w:r w:rsidR="00F92036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0F7804" w14:paraId="1CBE1681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71CCBD" w14:textId="77777777" w:rsidR="00EB1F02" w:rsidRPr="000F7804" w:rsidRDefault="00EB1F02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lastRenderedPageBreak/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8541C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4FB420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EB1F02" w:rsidRPr="00560057" w14:paraId="20FB4C0F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156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4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63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1F5AA14B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95F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F9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5C8D889E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6DD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3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BE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393F3ED6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00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AD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36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2E59190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581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DEC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EB1F02" w:rsidRPr="00560057" w14:paraId="7EF5ABC1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569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2E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08CD" w14:textId="77777777" w:rsidR="00F92036" w:rsidRDefault="00F92036">
      <w:r>
        <w:separator/>
      </w:r>
    </w:p>
    <w:p w14:paraId="16E0942A" w14:textId="77777777" w:rsidR="00F92036" w:rsidRDefault="00F92036"/>
  </w:endnote>
  <w:endnote w:type="continuationSeparator" w:id="0">
    <w:p w14:paraId="74F659F6" w14:textId="77777777" w:rsidR="00F92036" w:rsidRDefault="00F92036">
      <w:r>
        <w:continuationSeparator/>
      </w:r>
    </w:p>
    <w:p w14:paraId="29E6351E" w14:textId="77777777" w:rsidR="00F92036" w:rsidRDefault="00F920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8D329DE" w:rsidR="009210BF" w:rsidRDefault="00F92036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91FC1">
          <w:rPr>
            <w:sz w:val="16"/>
            <w:szCs w:val="16"/>
            <w:lang w:val="en-AU"/>
          </w:rPr>
          <w:t>EOM-ZO0-TP-000097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F6655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91FC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91FC1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709F" w14:textId="77777777" w:rsidR="00F92036" w:rsidRDefault="00F92036">
      <w:r>
        <w:separator/>
      </w:r>
    </w:p>
    <w:p w14:paraId="45CB616C" w14:textId="77777777" w:rsidR="00F92036" w:rsidRDefault="00F92036"/>
  </w:footnote>
  <w:footnote w:type="continuationSeparator" w:id="0">
    <w:p w14:paraId="1688D537" w14:textId="77777777" w:rsidR="00F92036" w:rsidRDefault="00F92036">
      <w:r>
        <w:continuationSeparator/>
      </w:r>
    </w:p>
    <w:p w14:paraId="1A6859F4" w14:textId="77777777" w:rsidR="00F92036" w:rsidRDefault="00F920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467CF54B" w:rsidR="009210BF" w:rsidRDefault="00F66558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315B92A" wp14:editId="2BE6CDD6">
                <wp:simplePos x="0" y="0"/>
                <wp:positionH relativeFrom="column">
                  <wp:posOffset>-619760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32F12EB" w:rsidR="009210BF" w:rsidRPr="006A25F8" w:rsidRDefault="00EB1F02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B1F02">
            <w:rPr>
              <w:kern w:val="32"/>
              <w:sz w:val="24"/>
              <w:szCs w:val="24"/>
              <w:lang w:val="en-GB"/>
            </w:rPr>
            <w:t>Start-up Procedure Instrumentat</w:t>
          </w:r>
          <w:r>
            <w:rPr>
              <w:kern w:val="32"/>
              <w:sz w:val="24"/>
              <w:szCs w:val="24"/>
              <w:lang w:val="en-GB"/>
            </w:rPr>
            <w:t>ion and Control Systems Checklist</w:t>
          </w:r>
          <w:r w:rsidR="00591FC1">
            <w:rPr>
              <w:kern w:val="32"/>
              <w:sz w:val="24"/>
              <w:szCs w:val="24"/>
              <w:lang w:val="en-GB"/>
            </w:rPr>
            <w:t xml:space="preserve"> - </w:t>
          </w:r>
          <w:r w:rsidR="00591FC1" w:rsidRPr="00591FC1">
            <w:rPr>
              <w:kern w:val="32"/>
              <w:sz w:val="24"/>
              <w:szCs w:val="24"/>
              <w:lang w:val="en-GB"/>
            </w:rPr>
            <w:t>Schools &amp; Universities</w:t>
          </w:r>
        </w:p>
      </w:tc>
    </w:tr>
  </w:tbl>
  <w:p w14:paraId="0FE4F66F" w14:textId="0FB5A4B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1BBD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1FC1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6558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036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3A7ED-3069-49F6-B83E-6F4E1E537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4096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EOM-ZO0-TP-000097 Rev 001</dc:subject>
  <dc:creator>Rivamonte, Leonnito (RMP)</dc:creator>
  <cp:keywords>ᅟ</cp:keywords>
  <cp:lastModifiedBy>Jancil Saldhana</cp:lastModifiedBy>
  <cp:revision>32</cp:revision>
  <cp:lastPrinted>2017-10-17T10:11:00Z</cp:lastPrinted>
  <dcterms:created xsi:type="dcterms:W3CDTF">2019-12-16T06:44:00Z</dcterms:created>
  <dcterms:modified xsi:type="dcterms:W3CDTF">2021-08-20T12:58:00Z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